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60" w:lineRule="exact"/>
        <w:ind w:right="-105" w:rightChars="-50"/>
        <w:outlineLvl w:val="1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shd w:val="clear" w:color="auto" w:fill="FFFFFF"/>
        <w:spacing w:line="660" w:lineRule="exact"/>
        <w:ind w:right="-105" w:rightChars="-50"/>
        <w:jc w:val="center"/>
        <w:outlineLvl w:val="1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</w:p>
    <w:p>
      <w:pPr>
        <w:shd w:val="clear" w:color="auto" w:fill="FFFFFF"/>
        <w:spacing w:line="660" w:lineRule="exact"/>
        <w:ind w:right="-105" w:rightChars="-50"/>
        <w:jc w:val="center"/>
        <w:outlineLvl w:val="1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第三次国土调查</w:t>
      </w:r>
      <w:r>
        <w:rPr>
          <w:rFonts w:hint="eastAsia" w:ascii="Times New Roman" w:eastAsia="华文中宋" w:cs="Times New Roman"/>
          <w:sz w:val="44"/>
          <w:szCs w:val="44"/>
          <w:lang w:val="en-US" w:eastAsia="zh-CN"/>
        </w:rPr>
        <w:t>省级</w:t>
      </w:r>
    </w:p>
    <w:p>
      <w:pPr>
        <w:shd w:val="clear" w:color="auto" w:fill="FFFFFF"/>
        <w:spacing w:line="660" w:lineRule="exact"/>
        <w:ind w:right="-105" w:rightChars="-50"/>
        <w:jc w:val="center"/>
        <w:outlineLvl w:val="1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先进集体和先进工作者</w:t>
      </w:r>
      <w:bookmarkStart w:id="0" w:name="_GoBack"/>
      <w:r>
        <w:rPr>
          <w:rFonts w:hint="eastAsia" w:ascii="Times New Roman" w:eastAsia="华文中宋" w:cs="Times New Roman"/>
          <w:sz w:val="44"/>
          <w:szCs w:val="44"/>
          <w:lang w:val="en-US" w:eastAsia="zh-CN"/>
        </w:rPr>
        <w:t>拟</w:t>
      </w:r>
      <w:bookmarkEnd w:id="0"/>
      <w:r>
        <w:rPr>
          <w:rFonts w:hint="eastAsia" w:ascii="Times New Roman" w:eastAsia="华文中宋" w:cs="Times New Roman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>名单</w:t>
      </w:r>
    </w:p>
    <w:p>
      <w:pPr>
        <w:shd w:val="clear" w:color="auto" w:fill="FFFFFF"/>
        <w:spacing w:line="660" w:lineRule="exact"/>
        <w:ind w:right="-105" w:rightChars="-50"/>
        <w:jc w:val="center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一、先进集体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常德市自然资源和规划局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常德市武陵区自然资源局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石门县自然资源局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汉寿县自然资源局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二、先进工作者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李劲松  澧县自然资源局所有者权益和开发利用股股长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贺吉美  常德市自然资源和规划局柳叶湖分局自然资源确权登记股股长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高翔  津市市自然资源局副局长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cs="Times New Roman"/>
                            </w:rPr>
                            <w:id w:val="140333364"/>
                          </w:sdtPr>
                          <w:sdtEndP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cs="Times New Roman"/>
                      </w:rPr>
                      <w:id w:val="140333364"/>
                    </w:sdtPr>
                    <w:sdtEndP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4</w: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jdjY2Y2ZmExYzUwODlkYjNlOTZlNzFjZmY1YmJkZGQifQ=="/>
  </w:docVars>
  <w:rsids>
    <w:rsidRoot w:val="00000000"/>
    <w:rsid w:val="0002117A"/>
    <w:rsid w:val="008D313A"/>
    <w:rsid w:val="009D0EA3"/>
    <w:rsid w:val="00BE1545"/>
    <w:rsid w:val="00E371FE"/>
    <w:rsid w:val="01022F1A"/>
    <w:rsid w:val="013730A5"/>
    <w:rsid w:val="014D4677"/>
    <w:rsid w:val="0152186D"/>
    <w:rsid w:val="015D0D5E"/>
    <w:rsid w:val="016F45ED"/>
    <w:rsid w:val="01CC5EE4"/>
    <w:rsid w:val="01DB6127"/>
    <w:rsid w:val="01DB7ED5"/>
    <w:rsid w:val="01EF572E"/>
    <w:rsid w:val="01F62F61"/>
    <w:rsid w:val="02223D56"/>
    <w:rsid w:val="02337D11"/>
    <w:rsid w:val="023E506A"/>
    <w:rsid w:val="024E4B4B"/>
    <w:rsid w:val="02753E85"/>
    <w:rsid w:val="027619AC"/>
    <w:rsid w:val="02A1111E"/>
    <w:rsid w:val="02A24112"/>
    <w:rsid w:val="02C44E0D"/>
    <w:rsid w:val="02C941D1"/>
    <w:rsid w:val="02F73C38"/>
    <w:rsid w:val="030A6CC4"/>
    <w:rsid w:val="031713E0"/>
    <w:rsid w:val="034877EC"/>
    <w:rsid w:val="034D4E02"/>
    <w:rsid w:val="03626655"/>
    <w:rsid w:val="0398426E"/>
    <w:rsid w:val="039E565E"/>
    <w:rsid w:val="03C7077C"/>
    <w:rsid w:val="03D502A9"/>
    <w:rsid w:val="03D7095C"/>
    <w:rsid w:val="03EA5256"/>
    <w:rsid w:val="04137DFA"/>
    <w:rsid w:val="04177352"/>
    <w:rsid w:val="041A1F5F"/>
    <w:rsid w:val="04473600"/>
    <w:rsid w:val="044B1342"/>
    <w:rsid w:val="046E29CC"/>
    <w:rsid w:val="04814D63"/>
    <w:rsid w:val="04854128"/>
    <w:rsid w:val="04B470EA"/>
    <w:rsid w:val="04BC3FEE"/>
    <w:rsid w:val="04D1736D"/>
    <w:rsid w:val="04E25C80"/>
    <w:rsid w:val="0534627A"/>
    <w:rsid w:val="054162A1"/>
    <w:rsid w:val="05573D16"/>
    <w:rsid w:val="05594913"/>
    <w:rsid w:val="058A5E9A"/>
    <w:rsid w:val="062F07EF"/>
    <w:rsid w:val="067B3A34"/>
    <w:rsid w:val="06B50CF4"/>
    <w:rsid w:val="06CE0008"/>
    <w:rsid w:val="06DD024B"/>
    <w:rsid w:val="06E67100"/>
    <w:rsid w:val="07027CB2"/>
    <w:rsid w:val="070D64A5"/>
    <w:rsid w:val="0731095B"/>
    <w:rsid w:val="07464042"/>
    <w:rsid w:val="077706A0"/>
    <w:rsid w:val="07C5765D"/>
    <w:rsid w:val="07CB18B3"/>
    <w:rsid w:val="07CF228A"/>
    <w:rsid w:val="07E01DA1"/>
    <w:rsid w:val="07E6312F"/>
    <w:rsid w:val="08030618"/>
    <w:rsid w:val="08036419"/>
    <w:rsid w:val="08210512"/>
    <w:rsid w:val="084762C4"/>
    <w:rsid w:val="086C5D2B"/>
    <w:rsid w:val="0870264D"/>
    <w:rsid w:val="087B37D1"/>
    <w:rsid w:val="088D4F72"/>
    <w:rsid w:val="08A96637"/>
    <w:rsid w:val="08B374B6"/>
    <w:rsid w:val="08C83852"/>
    <w:rsid w:val="08DF02AB"/>
    <w:rsid w:val="09050319"/>
    <w:rsid w:val="09095327"/>
    <w:rsid w:val="09212671"/>
    <w:rsid w:val="0928430A"/>
    <w:rsid w:val="092D54BA"/>
    <w:rsid w:val="09412D13"/>
    <w:rsid w:val="09486768"/>
    <w:rsid w:val="09772BD9"/>
    <w:rsid w:val="098B3F8E"/>
    <w:rsid w:val="09A34293"/>
    <w:rsid w:val="09A432A2"/>
    <w:rsid w:val="09E07D73"/>
    <w:rsid w:val="0A20501F"/>
    <w:rsid w:val="0A206DCD"/>
    <w:rsid w:val="0A232A84"/>
    <w:rsid w:val="0A34166A"/>
    <w:rsid w:val="0A544CC8"/>
    <w:rsid w:val="0A590531"/>
    <w:rsid w:val="0AC2018B"/>
    <w:rsid w:val="0AEE6ECB"/>
    <w:rsid w:val="0AF512AE"/>
    <w:rsid w:val="0AF65D7F"/>
    <w:rsid w:val="0AF85654"/>
    <w:rsid w:val="0B0706CB"/>
    <w:rsid w:val="0B0C7351"/>
    <w:rsid w:val="0B502056"/>
    <w:rsid w:val="0B6A2C23"/>
    <w:rsid w:val="0B863E3A"/>
    <w:rsid w:val="0BF641CB"/>
    <w:rsid w:val="0C0753B5"/>
    <w:rsid w:val="0C0F534B"/>
    <w:rsid w:val="0C5D23D0"/>
    <w:rsid w:val="0C6108A9"/>
    <w:rsid w:val="0C805247"/>
    <w:rsid w:val="0CAF21F3"/>
    <w:rsid w:val="0CF63E15"/>
    <w:rsid w:val="0D006A41"/>
    <w:rsid w:val="0D1336AF"/>
    <w:rsid w:val="0D1A10C6"/>
    <w:rsid w:val="0D554FDF"/>
    <w:rsid w:val="0D70006B"/>
    <w:rsid w:val="0D834BF0"/>
    <w:rsid w:val="0D9A50E8"/>
    <w:rsid w:val="0DA6037A"/>
    <w:rsid w:val="0DA87805"/>
    <w:rsid w:val="0DB53D50"/>
    <w:rsid w:val="0DBC6E0C"/>
    <w:rsid w:val="0DDA1988"/>
    <w:rsid w:val="0DF22F00"/>
    <w:rsid w:val="0E0802A4"/>
    <w:rsid w:val="0E1C5AFD"/>
    <w:rsid w:val="0E43752E"/>
    <w:rsid w:val="0E7E2907"/>
    <w:rsid w:val="0E8A515C"/>
    <w:rsid w:val="0E9C09EC"/>
    <w:rsid w:val="0EA868D9"/>
    <w:rsid w:val="0ED168E7"/>
    <w:rsid w:val="0EE26D46"/>
    <w:rsid w:val="0EFE3455"/>
    <w:rsid w:val="0F0D029E"/>
    <w:rsid w:val="0F276507"/>
    <w:rsid w:val="0F3B1FB3"/>
    <w:rsid w:val="0F9C26DE"/>
    <w:rsid w:val="0FA609CC"/>
    <w:rsid w:val="0FAD1102"/>
    <w:rsid w:val="0FBD48BA"/>
    <w:rsid w:val="101940C8"/>
    <w:rsid w:val="104B091B"/>
    <w:rsid w:val="10577D87"/>
    <w:rsid w:val="106663EC"/>
    <w:rsid w:val="10686DD7"/>
    <w:rsid w:val="107134FF"/>
    <w:rsid w:val="10A32505"/>
    <w:rsid w:val="10B671C7"/>
    <w:rsid w:val="10D10E21"/>
    <w:rsid w:val="10F1501F"/>
    <w:rsid w:val="10FD7E68"/>
    <w:rsid w:val="11317B11"/>
    <w:rsid w:val="1144450E"/>
    <w:rsid w:val="11582527"/>
    <w:rsid w:val="11875983"/>
    <w:rsid w:val="118A5224"/>
    <w:rsid w:val="119F4A7B"/>
    <w:rsid w:val="11B32842"/>
    <w:rsid w:val="11BD13A5"/>
    <w:rsid w:val="11BF5B71"/>
    <w:rsid w:val="11C6025A"/>
    <w:rsid w:val="11D24E50"/>
    <w:rsid w:val="11FC1ECD"/>
    <w:rsid w:val="11FD5C45"/>
    <w:rsid w:val="1212576D"/>
    <w:rsid w:val="12355743"/>
    <w:rsid w:val="126805E3"/>
    <w:rsid w:val="128B4546"/>
    <w:rsid w:val="12BF0270"/>
    <w:rsid w:val="12C50511"/>
    <w:rsid w:val="12D15108"/>
    <w:rsid w:val="133D454B"/>
    <w:rsid w:val="13877EBC"/>
    <w:rsid w:val="13B30CB1"/>
    <w:rsid w:val="13BC365F"/>
    <w:rsid w:val="13C64A9F"/>
    <w:rsid w:val="13E72709"/>
    <w:rsid w:val="13FA355D"/>
    <w:rsid w:val="140F32ED"/>
    <w:rsid w:val="142E52DC"/>
    <w:rsid w:val="143F392F"/>
    <w:rsid w:val="146C0211"/>
    <w:rsid w:val="14EB1DDB"/>
    <w:rsid w:val="151945C7"/>
    <w:rsid w:val="151E65FF"/>
    <w:rsid w:val="152534E9"/>
    <w:rsid w:val="153C0833"/>
    <w:rsid w:val="15712BD2"/>
    <w:rsid w:val="15AE3565"/>
    <w:rsid w:val="15B8435D"/>
    <w:rsid w:val="15D8055B"/>
    <w:rsid w:val="15E038B4"/>
    <w:rsid w:val="15FC24FD"/>
    <w:rsid w:val="16500A3A"/>
    <w:rsid w:val="165752FB"/>
    <w:rsid w:val="16730284"/>
    <w:rsid w:val="16846E3B"/>
    <w:rsid w:val="16B20DAC"/>
    <w:rsid w:val="16B56AEF"/>
    <w:rsid w:val="16BF2432"/>
    <w:rsid w:val="1711641B"/>
    <w:rsid w:val="172428E7"/>
    <w:rsid w:val="173B6FF4"/>
    <w:rsid w:val="173D7210"/>
    <w:rsid w:val="1799712D"/>
    <w:rsid w:val="17B40B54"/>
    <w:rsid w:val="17BD28A4"/>
    <w:rsid w:val="17DF2075"/>
    <w:rsid w:val="17EB6C6C"/>
    <w:rsid w:val="17EC02EE"/>
    <w:rsid w:val="1800023D"/>
    <w:rsid w:val="18115FA7"/>
    <w:rsid w:val="18356139"/>
    <w:rsid w:val="18381785"/>
    <w:rsid w:val="184620F4"/>
    <w:rsid w:val="18610CDC"/>
    <w:rsid w:val="18645FCC"/>
    <w:rsid w:val="187A1D9E"/>
    <w:rsid w:val="189015C1"/>
    <w:rsid w:val="189B3AC2"/>
    <w:rsid w:val="18A14941"/>
    <w:rsid w:val="18BE1E07"/>
    <w:rsid w:val="18CE2A94"/>
    <w:rsid w:val="18DF42F7"/>
    <w:rsid w:val="18E80630"/>
    <w:rsid w:val="18F46799"/>
    <w:rsid w:val="194A2841"/>
    <w:rsid w:val="195615A9"/>
    <w:rsid w:val="19597C05"/>
    <w:rsid w:val="196F3396"/>
    <w:rsid w:val="197653DC"/>
    <w:rsid w:val="1991739F"/>
    <w:rsid w:val="199D5F29"/>
    <w:rsid w:val="19AF7825"/>
    <w:rsid w:val="19C05F96"/>
    <w:rsid w:val="19D76D7C"/>
    <w:rsid w:val="19F8741E"/>
    <w:rsid w:val="1A3366A8"/>
    <w:rsid w:val="1A361806"/>
    <w:rsid w:val="1A815666"/>
    <w:rsid w:val="1AA43102"/>
    <w:rsid w:val="1AA475A6"/>
    <w:rsid w:val="1AAD78D2"/>
    <w:rsid w:val="1AF35E37"/>
    <w:rsid w:val="1B0F0EC3"/>
    <w:rsid w:val="1B177D78"/>
    <w:rsid w:val="1B281F85"/>
    <w:rsid w:val="1B440D62"/>
    <w:rsid w:val="1B530684"/>
    <w:rsid w:val="1BA50EE0"/>
    <w:rsid w:val="1BF168E9"/>
    <w:rsid w:val="1C1F660B"/>
    <w:rsid w:val="1C2953BB"/>
    <w:rsid w:val="1C2E5D6C"/>
    <w:rsid w:val="1C3C3AD1"/>
    <w:rsid w:val="1C6D1F48"/>
    <w:rsid w:val="1C8615F4"/>
    <w:rsid w:val="1C944BDC"/>
    <w:rsid w:val="1CAB69CA"/>
    <w:rsid w:val="1CBF06C7"/>
    <w:rsid w:val="1CC37203"/>
    <w:rsid w:val="1CC950A2"/>
    <w:rsid w:val="1CF00880"/>
    <w:rsid w:val="1D1B7A2F"/>
    <w:rsid w:val="1D2B3667"/>
    <w:rsid w:val="1D4806BC"/>
    <w:rsid w:val="1D4A4435"/>
    <w:rsid w:val="1D5A0B44"/>
    <w:rsid w:val="1D7962C2"/>
    <w:rsid w:val="1D9220A3"/>
    <w:rsid w:val="1D990835"/>
    <w:rsid w:val="1DC43E7C"/>
    <w:rsid w:val="1DF24184"/>
    <w:rsid w:val="1DFE521F"/>
    <w:rsid w:val="1E1103F2"/>
    <w:rsid w:val="1E4A3FC0"/>
    <w:rsid w:val="1E7E3C6A"/>
    <w:rsid w:val="1E8479C8"/>
    <w:rsid w:val="1E8C6387"/>
    <w:rsid w:val="1EC10726"/>
    <w:rsid w:val="1EC27FFB"/>
    <w:rsid w:val="1EDF6DFF"/>
    <w:rsid w:val="1EE12B77"/>
    <w:rsid w:val="1EF33708"/>
    <w:rsid w:val="1F2D7208"/>
    <w:rsid w:val="1F3B66CD"/>
    <w:rsid w:val="1F616823"/>
    <w:rsid w:val="1F666BD8"/>
    <w:rsid w:val="1FBC2C9C"/>
    <w:rsid w:val="1FC95996"/>
    <w:rsid w:val="1FE741BD"/>
    <w:rsid w:val="1FF95C9E"/>
    <w:rsid w:val="1FFC12EA"/>
    <w:rsid w:val="200B6F8C"/>
    <w:rsid w:val="200C2075"/>
    <w:rsid w:val="206C6329"/>
    <w:rsid w:val="208A0FEC"/>
    <w:rsid w:val="20A3788D"/>
    <w:rsid w:val="21154D5A"/>
    <w:rsid w:val="21294361"/>
    <w:rsid w:val="21336F8E"/>
    <w:rsid w:val="215F6707"/>
    <w:rsid w:val="21DC695B"/>
    <w:rsid w:val="21E93AF0"/>
    <w:rsid w:val="21F030D1"/>
    <w:rsid w:val="21F754B0"/>
    <w:rsid w:val="220D5B6B"/>
    <w:rsid w:val="221E77C8"/>
    <w:rsid w:val="22471607"/>
    <w:rsid w:val="22840C94"/>
    <w:rsid w:val="228A7081"/>
    <w:rsid w:val="228F6446"/>
    <w:rsid w:val="229E2B2D"/>
    <w:rsid w:val="22CA3922"/>
    <w:rsid w:val="230F7587"/>
    <w:rsid w:val="231F66DA"/>
    <w:rsid w:val="23284455"/>
    <w:rsid w:val="233B1741"/>
    <w:rsid w:val="237613B4"/>
    <w:rsid w:val="237A2A25"/>
    <w:rsid w:val="238C0BD7"/>
    <w:rsid w:val="23AD74CB"/>
    <w:rsid w:val="23B06A72"/>
    <w:rsid w:val="23C67B2A"/>
    <w:rsid w:val="23DF51AB"/>
    <w:rsid w:val="24127EF7"/>
    <w:rsid w:val="241C052D"/>
    <w:rsid w:val="2485348A"/>
    <w:rsid w:val="24AC2D06"/>
    <w:rsid w:val="24F15196"/>
    <w:rsid w:val="250824DF"/>
    <w:rsid w:val="25177E77"/>
    <w:rsid w:val="251A293E"/>
    <w:rsid w:val="25205A7B"/>
    <w:rsid w:val="253908EB"/>
    <w:rsid w:val="253B1F59"/>
    <w:rsid w:val="25493AA9"/>
    <w:rsid w:val="26616526"/>
    <w:rsid w:val="266C3639"/>
    <w:rsid w:val="26921FD0"/>
    <w:rsid w:val="269811C6"/>
    <w:rsid w:val="269E7C09"/>
    <w:rsid w:val="26A12BEB"/>
    <w:rsid w:val="26CB1A16"/>
    <w:rsid w:val="26D75AD0"/>
    <w:rsid w:val="26E1386E"/>
    <w:rsid w:val="26F471BF"/>
    <w:rsid w:val="27201D62"/>
    <w:rsid w:val="27231852"/>
    <w:rsid w:val="27244F49"/>
    <w:rsid w:val="27337CE7"/>
    <w:rsid w:val="27373129"/>
    <w:rsid w:val="27561C28"/>
    <w:rsid w:val="2786142B"/>
    <w:rsid w:val="278C42F2"/>
    <w:rsid w:val="27A03023"/>
    <w:rsid w:val="27A806BC"/>
    <w:rsid w:val="27C941A8"/>
    <w:rsid w:val="280D0539"/>
    <w:rsid w:val="28433F5A"/>
    <w:rsid w:val="2852419D"/>
    <w:rsid w:val="285F4F35"/>
    <w:rsid w:val="288307FB"/>
    <w:rsid w:val="28B135BA"/>
    <w:rsid w:val="28BA5189"/>
    <w:rsid w:val="28F34F96"/>
    <w:rsid w:val="28F96D0F"/>
    <w:rsid w:val="29117222"/>
    <w:rsid w:val="291574A1"/>
    <w:rsid w:val="293146FB"/>
    <w:rsid w:val="29332CEF"/>
    <w:rsid w:val="29370FFC"/>
    <w:rsid w:val="29663529"/>
    <w:rsid w:val="2973086F"/>
    <w:rsid w:val="299407E6"/>
    <w:rsid w:val="2996630C"/>
    <w:rsid w:val="29E743F4"/>
    <w:rsid w:val="29F64FFC"/>
    <w:rsid w:val="2A30050E"/>
    <w:rsid w:val="2A3A75DF"/>
    <w:rsid w:val="2A597A7B"/>
    <w:rsid w:val="2A6E1037"/>
    <w:rsid w:val="2A750617"/>
    <w:rsid w:val="2A77438F"/>
    <w:rsid w:val="2A954815"/>
    <w:rsid w:val="2AB70C30"/>
    <w:rsid w:val="2AB94F70"/>
    <w:rsid w:val="2ACF4E96"/>
    <w:rsid w:val="2AF83194"/>
    <w:rsid w:val="2AFD2F68"/>
    <w:rsid w:val="2B182F87"/>
    <w:rsid w:val="2B2F6A18"/>
    <w:rsid w:val="2B597F39"/>
    <w:rsid w:val="2B5F2064"/>
    <w:rsid w:val="2B68697F"/>
    <w:rsid w:val="2B746B21"/>
    <w:rsid w:val="2B7623C7"/>
    <w:rsid w:val="2B9022C9"/>
    <w:rsid w:val="2B9D1BD3"/>
    <w:rsid w:val="2BBD2276"/>
    <w:rsid w:val="2BF26637"/>
    <w:rsid w:val="2C131E96"/>
    <w:rsid w:val="2C5E01AB"/>
    <w:rsid w:val="2C81472F"/>
    <w:rsid w:val="2C9F5E1F"/>
    <w:rsid w:val="2CBE44F7"/>
    <w:rsid w:val="2CC9146B"/>
    <w:rsid w:val="2D4D3ECB"/>
    <w:rsid w:val="2D5531EF"/>
    <w:rsid w:val="2D852B0F"/>
    <w:rsid w:val="2D8E55FC"/>
    <w:rsid w:val="2D944DA0"/>
    <w:rsid w:val="2DFD104F"/>
    <w:rsid w:val="2E0C3040"/>
    <w:rsid w:val="2E4B3B69"/>
    <w:rsid w:val="2E620EB2"/>
    <w:rsid w:val="2E8452CD"/>
    <w:rsid w:val="2EAB56A1"/>
    <w:rsid w:val="2EB07E70"/>
    <w:rsid w:val="2EDB303F"/>
    <w:rsid w:val="2EF97A69"/>
    <w:rsid w:val="2F093783"/>
    <w:rsid w:val="2F634EE2"/>
    <w:rsid w:val="2F77273B"/>
    <w:rsid w:val="2F805A94"/>
    <w:rsid w:val="2FA5374C"/>
    <w:rsid w:val="2FB63264"/>
    <w:rsid w:val="2FEC68B9"/>
    <w:rsid w:val="2FF95846"/>
    <w:rsid w:val="301B756B"/>
    <w:rsid w:val="304940D8"/>
    <w:rsid w:val="30744C88"/>
    <w:rsid w:val="3079550C"/>
    <w:rsid w:val="30BB1AC1"/>
    <w:rsid w:val="30D37E45"/>
    <w:rsid w:val="30F009F7"/>
    <w:rsid w:val="3120277A"/>
    <w:rsid w:val="31342080"/>
    <w:rsid w:val="313A6116"/>
    <w:rsid w:val="31615451"/>
    <w:rsid w:val="31666734"/>
    <w:rsid w:val="316B62D0"/>
    <w:rsid w:val="317F0FFC"/>
    <w:rsid w:val="31B639EF"/>
    <w:rsid w:val="31F31F70"/>
    <w:rsid w:val="31F75DB5"/>
    <w:rsid w:val="321E1594"/>
    <w:rsid w:val="323803EC"/>
    <w:rsid w:val="32543208"/>
    <w:rsid w:val="325F4087"/>
    <w:rsid w:val="3264169D"/>
    <w:rsid w:val="32803FFD"/>
    <w:rsid w:val="32866A49"/>
    <w:rsid w:val="328A09D8"/>
    <w:rsid w:val="32B048E2"/>
    <w:rsid w:val="33174961"/>
    <w:rsid w:val="333003F3"/>
    <w:rsid w:val="33527747"/>
    <w:rsid w:val="33865643"/>
    <w:rsid w:val="33C40251"/>
    <w:rsid w:val="33D60378"/>
    <w:rsid w:val="342D300F"/>
    <w:rsid w:val="34476B80"/>
    <w:rsid w:val="34605E94"/>
    <w:rsid w:val="34A301BF"/>
    <w:rsid w:val="34AB35B3"/>
    <w:rsid w:val="34D4478E"/>
    <w:rsid w:val="34EB1585"/>
    <w:rsid w:val="35007C86"/>
    <w:rsid w:val="3542055F"/>
    <w:rsid w:val="356A2694"/>
    <w:rsid w:val="356E47A4"/>
    <w:rsid w:val="35707279"/>
    <w:rsid w:val="35775243"/>
    <w:rsid w:val="3583585A"/>
    <w:rsid w:val="35B5220F"/>
    <w:rsid w:val="35E55944"/>
    <w:rsid w:val="363A1387"/>
    <w:rsid w:val="364167F7"/>
    <w:rsid w:val="367E0853"/>
    <w:rsid w:val="36806379"/>
    <w:rsid w:val="36B9188B"/>
    <w:rsid w:val="36C73FA8"/>
    <w:rsid w:val="36CE3BEC"/>
    <w:rsid w:val="36EB413B"/>
    <w:rsid w:val="36F56D67"/>
    <w:rsid w:val="37335AE2"/>
    <w:rsid w:val="37691B50"/>
    <w:rsid w:val="376A3A13"/>
    <w:rsid w:val="379A16BD"/>
    <w:rsid w:val="37A60062"/>
    <w:rsid w:val="37AC3523"/>
    <w:rsid w:val="37AC4688"/>
    <w:rsid w:val="37B073B9"/>
    <w:rsid w:val="37C16C4A"/>
    <w:rsid w:val="37CB6AAC"/>
    <w:rsid w:val="37D050DF"/>
    <w:rsid w:val="37EF1A09"/>
    <w:rsid w:val="37F30DCD"/>
    <w:rsid w:val="38471845"/>
    <w:rsid w:val="3870241E"/>
    <w:rsid w:val="38A8605B"/>
    <w:rsid w:val="38DE55D9"/>
    <w:rsid w:val="390B6568"/>
    <w:rsid w:val="390C2146"/>
    <w:rsid w:val="39205BF2"/>
    <w:rsid w:val="3927715C"/>
    <w:rsid w:val="39316AC6"/>
    <w:rsid w:val="39373461"/>
    <w:rsid w:val="394E09B1"/>
    <w:rsid w:val="39581830"/>
    <w:rsid w:val="396627FA"/>
    <w:rsid w:val="397A79F8"/>
    <w:rsid w:val="39B32F0A"/>
    <w:rsid w:val="39D17D7D"/>
    <w:rsid w:val="3A2D05C6"/>
    <w:rsid w:val="3A8B353F"/>
    <w:rsid w:val="3AC23F68"/>
    <w:rsid w:val="3ACA09EC"/>
    <w:rsid w:val="3AD46C94"/>
    <w:rsid w:val="3ADA3BFD"/>
    <w:rsid w:val="3ADB2718"/>
    <w:rsid w:val="3B2C087E"/>
    <w:rsid w:val="3B5D137F"/>
    <w:rsid w:val="3B5D3DA9"/>
    <w:rsid w:val="3BA26D92"/>
    <w:rsid w:val="3BA373A8"/>
    <w:rsid w:val="3BBB7E54"/>
    <w:rsid w:val="3BC85B12"/>
    <w:rsid w:val="3BC907C3"/>
    <w:rsid w:val="3BEB6088"/>
    <w:rsid w:val="3BFB3B3D"/>
    <w:rsid w:val="3C2B179C"/>
    <w:rsid w:val="3C335C3C"/>
    <w:rsid w:val="3C3F1E1E"/>
    <w:rsid w:val="3C4D400B"/>
    <w:rsid w:val="3C5938F5"/>
    <w:rsid w:val="3CBB635D"/>
    <w:rsid w:val="3CDA2D83"/>
    <w:rsid w:val="3D0243E2"/>
    <w:rsid w:val="3D402D06"/>
    <w:rsid w:val="3D45031D"/>
    <w:rsid w:val="3D60583E"/>
    <w:rsid w:val="3D7804FA"/>
    <w:rsid w:val="3D8614AF"/>
    <w:rsid w:val="3D90444C"/>
    <w:rsid w:val="3DBA4867"/>
    <w:rsid w:val="3DBD6105"/>
    <w:rsid w:val="3DBF59D9"/>
    <w:rsid w:val="3DD90390"/>
    <w:rsid w:val="3DEE7764"/>
    <w:rsid w:val="3DF2491B"/>
    <w:rsid w:val="3E016699"/>
    <w:rsid w:val="3E164325"/>
    <w:rsid w:val="3E257275"/>
    <w:rsid w:val="3E260AE3"/>
    <w:rsid w:val="3E2E0DB1"/>
    <w:rsid w:val="3E5A7DF8"/>
    <w:rsid w:val="3E650719"/>
    <w:rsid w:val="3E7F4A22"/>
    <w:rsid w:val="3E817133"/>
    <w:rsid w:val="3E8A090C"/>
    <w:rsid w:val="3E9075AA"/>
    <w:rsid w:val="3E99447C"/>
    <w:rsid w:val="3EB56DDC"/>
    <w:rsid w:val="3EB94B1E"/>
    <w:rsid w:val="3EBF7C5B"/>
    <w:rsid w:val="3ECC2AA4"/>
    <w:rsid w:val="3ED03C16"/>
    <w:rsid w:val="3ED100BA"/>
    <w:rsid w:val="3F254029"/>
    <w:rsid w:val="3F485EA2"/>
    <w:rsid w:val="3F49590A"/>
    <w:rsid w:val="3F6A5E19"/>
    <w:rsid w:val="3F6E52AC"/>
    <w:rsid w:val="3F7156E9"/>
    <w:rsid w:val="3F760C61"/>
    <w:rsid w:val="3F7728BF"/>
    <w:rsid w:val="3F9D6D5C"/>
    <w:rsid w:val="3FC76DC7"/>
    <w:rsid w:val="3FE23C01"/>
    <w:rsid w:val="3FF81676"/>
    <w:rsid w:val="40175FA1"/>
    <w:rsid w:val="401A783F"/>
    <w:rsid w:val="402611B6"/>
    <w:rsid w:val="4057639D"/>
    <w:rsid w:val="409C282B"/>
    <w:rsid w:val="40A91FAB"/>
    <w:rsid w:val="40CC134D"/>
    <w:rsid w:val="40D418BB"/>
    <w:rsid w:val="40E045E4"/>
    <w:rsid w:val="40E070FE"/>
    <w:rsid w:val="41200E85"/>
    <w:rsid w:val="41270465"/>
    <w:rsid w:val="41401527"/>
    <w:rsid w:val="414803DC"/>
    <w:rsid w:val="41867AAE"/>
    <w:rsid w:val="41C2018E"/>
    <w:rsid w:val="41C31810"/>
    <w:rsid w:val="41E21D8F"/>
    <w:rsid w:val="422624CB"/>
    <w:rsid w:val="423031DA"/>
    <w:rsid w:val="42502CDF"/>
    <w:rsid w:val="4276494E"/>
    <w:rsid w:val="428471F1"/>
    <w:rsid w:val="42884BB0"/>
    <w:rsid w:val="42894808"/>
    <w:rsid w:val="42980EEF"/>
    <w:rsid w:val="429A6A15"/>
    <w:rsid w:val="42A86388"/>
    <w:rsid w:val="42B86E9B"/>
    <w:rsid w:val="42E83A6B"/>
    <w:rsid w:val="42F0679A"/>
    <w:rsid w:val="43162488"/>
    <w:rsid w:val="434F5B3E"/>
    <w:rsid w:val="43547FC2"/>
    <w:rsid w:val="436B215F"/>
    <w:rsid w:val="437F7839"/>
    <w:rsid w:val="43860FE7"/>
    <w:rsid w:val="4399229E"/>
    <w:rsid w:val="43C5441F"/>
    <w:rsid w:val="43CC0E50"/>
    <w:rsid w:val="43ED075C"/>
    <w:rsid w:val="44155EBB"/>
    <w:rsid w:val="44191BBB"/>
    <w:rsid w:val="44333F20"/>
    <w:rsid w:val="443B5FD6"/>
    <w:rsid w:val="44476729"/>
    <w:rsid w:val="446474FF"/>
    <w:rsid w:val="44651F6F"/>
    <w:rsid w:val="446948F1"/>
    <w:rsid w:val="448824A8"/>
    <w:rsid w:val="448A727C"/>
    <w:rsid w:val="44B0232A"/>
    <w:rsid w:val="44C333F6"/>
    <w:rsid w:val="44D0267C"/>
    <w:rsid w:val="44F56185"/>
    <w:rsid w:val="451900C5"/>
    <w:rsid w:val="453774EC"/>
    <w:rsid w:val="453C3450"/>
    <w:rsid w:val="4544684F"/>
    <w:rsid w:val="456E6C8C"/>
    <w:rsid w:val="456F23DB"/>
    <w:rsid w:val="45965BB9"/>
    <w:rsid w:val="45A73923"/>
    <w:rsid w:val="45C85647"/>
    <w:rsid w:val="45E5444B"/>
    <w:rsid w:val="45E97B50"/>
    <w:rsid w:val="46115240"/>
    <w:rsid w:val="462431C5"/>
    <w:rsid w:val="463B406B"/>
    <w:rsid w:val="463C1F0E"/>
    <w:rsid w:val="463D6035"/>
    <w:rsid w:val="463F5721"/>
    <w:rsid w:val="467B08ED"/>
    <w:rsid w:val="46992A6B"/>
    <w:rsid w:val="469D0882"/>
    <w:rsid w:val="46AF0FD5"/>
    <w:rsid w:val="46CB1893"/>
    <w:rsid w:val="46EE5581"/>
    <w:rsid w:val="4707219F"/>
    <w:rsid w:val="4710374A"/>
    <w:rsid w:val="4761276D"/>
    <w:rsid w:val="47767A51"/>
    <w:rsid w:val="47BE4F54"/>
    <w:rsid w:val="47CC5748"/>
    <w:rsid w:val="47ED3A8B"/>
    <w:rsid w:val="482C6361"/>
    <w:rsid w:val="48655621"/>
    <w:rsid w:val="486960B0"/>
    <w:rsid w:val="48A7553D"/>
    <w:rsid w:val="48B21893"/>
    <w:rsid w:val="48E768A5"/>
    <w:rsid w:val="49081696"/>
    <w:rsid w:val="4916491B"/>
    <w:rsid w:val="4924528A"/>
    <w:rsid w:val="49247038"/>
    <w:rsid w:val="494D658F"/>
    <w:rsid w:val="49785C10"/>
    <w:rsid w:val="498B4FAA"/>
    <w:rsid w:val="499D1EFE"/>
    <w:rsid w:val="499E6DEB"/>
    <w:rsid w:val="49B20AE8"/>
    <w:rsid w:val="49D7195B"/>
    <w:rsid w:val="49DD71DE"/>
    <w:rsid w:val="49ED7F9F"/>
    <w:rsid w:val="4A056E6A"/>
    <w:rsid w:val="4A2E02A3"/>
    <w:rsid w:val="4A500DEB"/>
    <w:rsid w:val="4A656FF1"/>
    <w:rsid w:val="4A71390E"/>
    <w:rsid w:val="4A7933B4"/>
    <w:rsid w:val="4AB609E7"/>
    <w:rsid w:val="4ABE526B"/>
    <w:rsid w:val="4ACA1E61"/>
    <w:rsid w:val="4AD11442"/>
    <w:rsid w:val="4AD131F0"/>
    <w:rsid w:val="4AE72A13"/>
    <w:rsid w:val="4AFB4DFA"/>
    <w:rsid w:val="4B187071"/>
    <w:rsid w:val="4B1F3F5B"/>
    <w:rsid w:val="4B1F5D09"/>
    <w:rsid w:val="4B481EFF"/>
    <w:rsid w:val="4B85213F"/>
    <w:rsid w:val="4BF278C2"/>
    <w:rsid w:val="4BF53F18"/>
    <w:rsid w:val="4BFC5630"/>
    <w:rsid w:val="4C0B44E0"/>
    <w:rsid w:val="4C1B75A0"/>
    <w:rsid w:val="4C3B2573"/>
    <w:rsid w:val="4C4A5008"/>
    <w:rsid w:val="4C6D519A"/>
    <w:rsid w:val="4C7E4CB1"/>
    <w:rsid w:val="4CA24E44"/>
    <w:rsid w:val="4CDA2830"/>
    <w:rsid w:val="4CE94821"/>
    <w:rsid w:val="4D312395"/>
    <w:rsid w:val="4D5048A0"/>
    <w:rsid w:val="4D530006"/>
    <w:rsid w:val="4D6420F9"/>
    <w:rsid w:val="4D6C02EB"/>
    <w:rsid w:val="4D73233C"/>
    <w:rsid w:val="4D8409ED"/>
    <w:rsid w:val="4DC808DA"/>
    <w:rsid w:val="4DCD4142"/>
    <w:rsid w:val="4DD17738"/>
    <w:rsid w:val="4DD23507"/>
    <w:rsid w:val="4DD87AC6"/>
    <w:rsid w:val="4E0B4C6B"/>
    <w:rsid w:val="4E40483F"/>
    <w:rsid w:val="4E7C7EEF"/>
    <w:rsid w:val="4E946A0E"/>
    <w:rsid w:val="4EC15329"/>
    <w:rsid w:val="4EDF28F8"/>
    <w:rsid w:val="4F073EC1"/>
    <w:rsid w:val="4F0A0A7E"/>
    <w:rsid w:val="4F661CD0"/>
    <w:rsid w:val="4F813A5D"/>
    <w:rsid w:val="4F976C43"/>
    <w:rsid w:val="4FA62E9D"/>
    <w:rsid w:val="4FBA6948"/>
    <w:rsid w:val="4FCD730F"/>
    <w:rsid w:val="4FD96C5F"/>
    <w:rsid w:val="4FF97471"/>
    <w:rsid w:val="504C60DF"/>
    <w:rsid w:val="50555CF6"/>
    <w:rsid w:val="50597F0F"/>
    <w:rsid w:val="505A5524"/>
    <w:rsid w:val="50792360"/>
    <w:rsid w:val="508D7BB9"/>
    <w:rsid w:val="5098396D"/>
    <w:rsid w:val="50B96C00"/>
    <w:rsid w:val="50FE4613"/>
    <w:rsid w:val="51167BAE"/>
    <w:rsid w:val="513E4056"/>
    <w:rsid w:val="51654692"/>
    <w:rsid w:val="519002AE"/>
    <w:rsid w:val="51AA2FA2"/>
    <w:rsid w:val="51B7313F"/>
    <w:rsid w:val="51BF0246"/>
    <w:rsid w:val="51D41806"/>
    <w:rsid w:val="5201085F"/>
    <w:rsid w:val="521045FE"/>
    <w:rsid w:val="521F005D"/>
    <w:rsid w:val="52393747"/>
    <w:rsid w:val="52B26596"/>
    <w:rsid w:val="52C06024"/>
    <w:rsid w:val="52C222A5"/>
    <w:rsid w:val="52EC6E19"/>
    <w:rsid w:val="534F55FA"/>
    <w:rsid w:val="536B14A5"/>
    <w:rsid w:val="53712DDA"/>
    <w:rsid w:val="538A03E0"/>
    <w:rsid w:val="539466D9"/>
    <w:rsid w:val="53B86CFB"/>
    <w:rsid w:val="53BA6F17"/>
    <w:rsid w:val="53FD6E04"/>
    <w:rsid w:val="541212FA"/>
    <w:rsid w:val="54613836"/>
    <w:rsid w:val="547C41CC"/>
    <w:rsid w:val="54A51975"/>
    <w:rsid w:val="54AD6A7C"/>
    <w:rsid w:val="54BC7AE0"/>
    <w:rsid w:val="54D51B2F"/>
    <w:rsid w:val="54D6549C"/>
    <w:rsid w:val="54E81862"/>
    <w:rsid w:val="552221BA"/>
    <w:rsid w:val="552F4F9B"/>
    <w:rsid w:val="55314FB7"/>
    <w:rsid w:val="55410F72"/>
    <w:rsid w:val="554D5B69"/>
    <w:rsid w:val="55B77EA7"/>
    <w:rsid w:val="55F34962"/>
    <w:rsid w:val="56080D52"/>
    <w:rsid w:val="56143DD2"/>
    <w:rsid w:val="56210428"/>
    <w:rsid w:val="5621327D"/>
    <w:rsid w:val="562A73ED"/>
    <w:rsid w:val="563034C0"/>
    <w:rsid w:val="56955A19"/>
    <w:rsid w:val="56D7393C"/>
    <w:rsid w:val="56FB1D20"/>
    <w:rsid w:val="5709494F"/>
    <w:rsid w:val="57174680"/>
    <w:rsid w:val="573568B4"/>
    <w:rsid w:val="57376AD1"/>
    <w:rsid w:val="57467FBB"/>
    <w:rsid w:val="576553EC"/>
    <w:rsid w:val="57860AC0"/>
    <w:rsid w:val="5790525E"/>
    <w:rsid w:val="579B0F4B"/>
    <w:rsid w:val="57AF6667"/>
    <w:rsid w:val="57F4051E"/>
    <w:rsid w:val="57FE4953"/>
    <w:rsid w:val="57FF139C"/>
    <w:rsid w:val="582726A1"/>
    <w:rsid w:val="58450D2C"/>
    <w:rsid w:val="58B812F4"/>
    <w:rsid w:val="58D228D1"/>
    <w:rsid w:val="58DF20B1"/>
    <w:rsid w:val="58F4023A"/>
    <w:rsid w:val="59080725"/>
    <w:rsid w:val="59126EAD"/>
    <w:rsid w:val="591F781C"/>
    <w:rsid w:val="59376914"/>
    <w:rsid w:val="593908DE"/>
    <w:rsid w:val="595A2602"/>
    <w:rsid w:val="59636D1A"/>
    <w:rsid w:val="598C3C46"/>
    <w:rsid w:val="59997C9B"/>
    <w:rsid w:val="59A0095D"/>
    <w:rsid w:val="59C27A1D"/>
    <w:rsid w:val="59D13ABB"/>
    <w:rsid w:val="59DB53F4"/>
    <w:rsid w:val="5A096502"/>
    <w:rsid w:val="5A1629CD"/>
    <w:rsid w:val="5A270F1D"/>
    <w:rsid w:val="5A47702B"/>
    <w:rsid w:val="5A4F5EDF"/>
    <w:rsid w:val="5A5A0B0C"/>
    <w:rsid w:val="5A6776CD"/>
    <w:rsid w:val="5A7D0C9E"/>
    <w:rsid w:val="5A936194"/>
    <w:rsid w:val="5A9C7376"/>
    <w:rsid w:val="5AC00AB3"/>
    <w:rsid w:val="5AD7215D"/>
    <w:rsid w:val="5ADD34EB"/>
    <w:rsid w:val="5AF80325"/>
    <w:rsid w:val="5B0311A3"/>
    <w:rsid w:val="5B4517BC"/>
    <w:rsid w:val="5BEC60DC"/>
    <w:rsid w:val="5CA442C0"/>
    <w:rsid w:val="5CC826A5"/>
    <w:rsid w:val="5CD21A5C"/>
    <w:rsid w:val="5D027239"/>
    <w:rsid w:val="5D211DB5"/>
    <w:rsid w:val="5D261179"/>
    <w:rsid w:val="5D2C42B6"/>
    <w:rsid w:val="5D303DA6"/>
    <w:rsid w:val="5D483AC0"/>
    <w:rsid w:val="5D535CE6"/>
    <w:rsid w:val="5D7243BE"/>
    <w:rsid w:val="5D917782"/>
    <w:rsid w:val="5DA77754"/>
    <w:rsid w:val="5DCA244C"/>
    <w:rsid w:val="5DDD28A5"/>
    <w:rsid w:val="5E005E6E"/>
    <w:rsid w:val="5E41207C"/>
    <w:rsid w:val="5E680C22"/>
    <w:rsid w:val="5E954808"/>
    <w:rsid w:val="5EBD78BB"/>
    <w:rsid w:val="5EC155FD"/>
    <w:rsid w:val="5EF81210"/>
    <w:rsid w:val="5F0436BE"/>
    <w:rsid w:val="5F4F0E5B"/>
    <w:rsid w:val="5F97635E"/>
    <w:rsid w:val="5FAD7930"/>
    <w:rsid w:val="5FD70E51"/>
    <w:rsid w:val="600C0AFA"/>
    <w:rsid w:val="602776E2"/>
    <w:rsid w:val="60455DBA"/>
    <w:rsid w:val="604B7820"/>
    <w:rsid w:val="606079EE"/>
    <w:rsid w:val="60722551"/>
    <w:rsid w:val="609E0DBB"/>
    <w:rsid w:val="60E455D3"/>
    <w:rsid w:val="60E825A3"/>
    <w:rsid w:val="60FA6BA5"/>
    <w:rsid w:val="61023CAB"/>
    <w:rsid w:val="61504A17"/>
    <w:rsid w:val="615870CE"/>
    <w:rsid w:val="616D55C9"/>
    <w:rsid w:val="61A86601"/>
    <w:rsid w:val="61BD7BD2"/>
    <w:rsid w:val="61CD250B"/>
    <w:rsid w:val="61F33A2B"/>
    <w:rsid w:val="6200643D"/>
    <w:rsid w:val="62346A68"/>
    <w:rsid w:val="625C605A"/>
    <w:rsid w:val="62913027"/>
    <w:rsid w:val="62C456BC"/>
    <w:rsid w:val="63247AA4"/>
    <w:rsid w:val="63556314"/>
    <w:rsid w:val="63676A72"/>
    <w:rsid w:val="63BF2E3F"/>
    <w:rsid w:val="63C60C88"/>
    <w:rsid w:val="63CB2A7A"/>
    <w:rsid w:val="63CF4AE5"/>
    <w:rsid w:val="63DA2CBD"/>
    <w:rsid w:val="63E9223E"/>
    <w:rsid w:val="64526CF8"/>
    <w:rsid w:val="646802C9"/>
    <w:rsid w:val="648D1ADE"/>
    <w:rsid w:val="64D8139F"/>
    <w:rsid w:val="64E831B8"/>
    <w:rsid w:val="64F1206D"/>
    <w:rsid w:val="65135783"/>
    <w:rsid w:val="652E506F"/>
    <w:rsid w:val="65362175"/>
    <w:rsid w:val="6543036F"/>
    <w:rsid w:val="6574222B"/>
    <w:rsid w:val="6582725D"/>
    <w:rsid w:val="65D8147F"/>
    <w:rsid w:val="65D96141"/>
    <w:rsid w:val="65F703CD"/>
    <w:rsid w:val="66131303"/>
    <w:rsid w:val="663F32AC"/>
    <w:rsid w:val="66541127"/>
    <w:rsid w:val="66816B90"/>
    <w:rsid w:val="669575C1"/>
    <w:rsid w:val="66BE68C6"/>
    <w:rsid w:val="66FE6CC3"/>
    <w:rsid w:val="672C55DE"/>
    <w:rsid w:val="67423054"/>
    <w:rsid w:val="678161BB"/>
    <w:rsid w:val="679F04A6"/>
    <w:rsid w:val="67A11F69"/>
    <w:rsid w:val="67C836F2"/>
    <w:rsid w:val="67D141C2"/>
    <w:rsid w:val="67D872C8"/>
    <w:rsid w:val="67F72090"/>
    <w:rsid w:val="683A7D85"/>
    <w:rsid w:val="68460921"/>
    <w:rsid w:val="68664B20"/>
    <w:rsid w:val="686F5737"/>
    <w:rsid w:val="689E69AF"/>
    <w:rsid w:val="68A13C2D"/>
    <w:rsid w:val="68B860A6"/>
    <w:rsid w:val="68BC0BE4"/>
    <w:rsid w:val="690D7691"/>
    <w:rsid w:val="691C1682"/>
    <w:rsid w:val="695E1C9B"/>
    <w:rsid w:val="69623539"/>
    <w:rsid w:val="697E40EB"/>
    <w:rsid w:val="697F5304"/>
    <w:rsid w:val="69DB32EB"/>
    <w:rsid w:val="69FC1BE0"/>
    <w:rsid w:val="6A170DE9"/>
    <w:rsid w:val="6A244C92"/>
    <w:rsid w:val="6A284B7C"/>
    <w:rsid w:val="6A55309E"/>
    <w:rsid w:val="6A7259FE"/>
    <w:rsid w:val="6A8B6AC0"/>
    <w:rsid w:val="6A994B0A"/>
    <w:rsid w:val="6AAA2146"/>
    <w:rsid w:val="6AB04778"/>
    <w:rsid w:val="6AB75B07"/>
    <w:rsid w:val="6ADA2B47"/>
    <w:rsid w:val="6AFE76FD"/>
    <w:rsid w:val="6B1765A5"/>
    <w:rsid w:val="6B225610"/>
    <w:rsid w:val="6B364C7D"/>
    <w:rsid w:val="6B433C63"/>
    <w:rsid w:val="6B543D2A"/>
    <w:rsid w:val="6B8A321B"/>
    <w:rsid w:val="6B985938"/>
    <w:rsid w:val="6BC95AC0"/>
    <w:rsid w:val="6BD12BF8"/>
    <w:rsid w:val="6BE648F5"/>
    <w:rsid w:val="6BE91CF0"/>
    <w:rsid w:val="6C21592D"/>
    <w:rsid w:val="6C9D138F"/>
    <w:rsid w:val="6CBC13F4"/>
    <w:rsid w:val="6CC10EBE"/>
    <w:rsid w:val="6D0D7C60"/>
    <w:rsid w:val="6D111B2A"/>
    <w:rsid w:val="6D3722AC"/>
    <w:rsid w:val="6D415B5B"/>
    <w:rsid w:val="6D4A4A10"/>
    <w:rsid w:val="6D6261FE"/>
    <w:rsid w:val="6DA5433C"/>
    <w:rsid w:val="6DD642C4"/>
    <w:rsid w:val="6E071679"/>
    <w:rsid w:val="6E51148A"/>
    <w:rsid w:val="6E533D98"/>
    <w:rsid w:val="6E5D0773"/>
    <w:rsid w:val="6E697118"/>
    <w:rsid w:val="6E7066F8"/>
    <w:rsid w:val="6EBC7B8F"/>
    <w:rsid w:val="6EE4639C"/>
    <w:rsid w:val="6EF706B4"/>
    <w:rsid w:val="6F0D03EB"/>
    <w:rsid w:val="6F327E52"/>
    <w:rsid w:val="6F4B4A6F"/>
    <w:rsid w:val="6F824464"/>
    <w:rsid w:val="6FBD17A2"/>
    <w:rsid w:val="6FC74411"/>
    <w:rsid w:val="6FE04DA7"/>
    <w:rsid w:val="6FF41F1C"/>
    <w:rsid w:val="7007308C"/>
    <w:rsid w:val="703E226E"/>
    <w:rsid w:val="70420099"/>
    <w:rsid w:val="70904E30"/>
    <w:rsid w:val="70A33161"/>
    <w:rsid w:val="70DD5B9B"/>
    <w:rsid w:val="70E64A50"/>
    <w:rsid w:val="711A294B"/>
    <w:rsid w:val="712107AA"/>
    <w:rsid w:val="713F0604"/>
    <w:rsid w:val="714D0F73"/>
    <w:rsid w:val="71BE777B"/>
    <w:rsid w:val="71C34D91"/>
    <w:rsid w:val="71CD79BE"/>
    <w:rsid w:val="723B526F"/>
    <w:rsid w:val="72987FCC"/>
    <w:rsid w:val="72AE77EF"/>
    <w:rsid w:val="72CB65F3"/>
    <w:rsid w:val="72DA6836"/>
    <w:rsid w:val="72DC2A56"/>
    <w:rsid w:val="72E77EDF"/>
    <w:rsid w:val="72F86CBC"/>
    <w:rsid w:val="73015A3B"/>
    <w:rsid w:val="732775A1"/>
    <w:rsid w:val="73335F46"/>
    <w:rsid w:val="7366631C"/>
    <w:rsid w:val="738467A2"/>
    <w:rsid w:val="73AA26AC"/>
    <w:rsid w:val="73B00889"/>
    <w:rsid w:val="73B07597"/>
    <w:rsid w:val="73E765D7"/>
    <w:rsid w:val="74022FF8"/>
    <w:rsid w:val="747B6EA1"/>
    <w:rsid w:val="74937A46"/>
    <w:rsid w:val="74A5312C"/>
    <w:rsid w:val="74BD6033"/>
    <w:rsid w:val="74DB4C39"/>
    <w:rsid w:val="74F6547D"/>
    <w:rsid w:val="751F49D4"/>
    <w:rsid w:val="758111EB"/>
    <w:rsid w:val="758807CB"/>
    <w:rsid w:val="75BC0475"/>
    <w:rsid w:val="75CB5B5A"/>
    <w:rsid w:val="75F57091"/>
    <w:rsid w:val="75F66D43"/>
    <w:rsid w:val="75F96FD3"/>
    <w:rsid w:val="760B6BFD"/>
    <w:rsid w:val="762F0C47"/>
    <w:rsid w:val="76564426"/>
    <w:rsid w:val="768816E9"/>
    <w:rsid w:val="7689645A"/>
    <w:rsid w:val="76944F4E"/>
    <w:rsid w:val="76BF021D"/>
    <w:rsid w:val="76C70E7F"/>
    <w:rsid w:val="76E4397D"/>
    <w:rsid w:val="76E47C83"/>
    <w:rsid w:val="76E934EC"/>
    <w:rsid w:val="76EA02CF"/>
    <w:rsid w:val="76F41138"/>
    <w:rsid w:val="771147F0"/>
    <w:rsid w:val="771E6BF7"/>
    <w:rsid w:val="772E0EFE"/>
    <w:rsid w:val="7744462F"/>
    <w:rsid w:val="77753443"/>
    <w:rsid w:val="777A358B"/>
    <w:rsid w:val="778046DE"/>
    <w:rsid w:val="77822FF8"/>
    <w:rsid w:val="778E0E53"/>
    <w:rsid w:val="77AC54F3"/>
    <w:rsid w:val="77B92EBE"/>
    <w:rsid w:val="77BF5FFA"/>
    <w:rsid w:val="77D0645A"/>
    <w:rsid w:val="782D7408"/>
    <w:rsid w:val="7855070D"/>
    <w:rsid w:val="78837563"/>
    <w:rsid w:val="78852DA0"/>
    <w:rsid w:val="788920E3"/>
    <w:rsid w:val="78C80EDF"/>
    <w:rsid w:val="78E71CAD"/>
    <w:rsid w:val="78E73A5B"/>
    <w:rsid w:val="7925535F"/>
    <w:rsid w:val="7926768C"/>
    <w:rsid w:val="794B1BA1"/>
    <w:rsid w:val="794C5FB4"/>
    <w:rsid w:val="796E5F2A"/>
    <w:rsid w:val="799A6D1F"/>
    <w:rsid w:val="79A96280"/>
    <w:rsid w:val="79B03058"/>
    <w:rsid w:val="79D042F9"/>
    <w:rsid w:val="79D166F6"/>
    <w:rsid w:val="79DB139A"/>
    <w:rsid w:val="79E461EC"/>
    <w:rsid w:val="79F87406"/>
    <w:rsid w:val="7A3A405E"/>
    <w:rsid w:val="7A6510DB"/>
    <w:rsid w:val="7A7237F8"/>
    <w:rsid w:val="7AB23BF5"/>
    <w:rsid w:val="7AD41939"/>
    <w:rsid w:val="7B334FEE"/>
    <w:rsid w:val="7B3C0EF6"/>
    <w:rsid w:val="7B494559"/>
    <w:rsid w:val="7B5406B4"/>
    <w:rsid w:val="7B6E5B6C"/>
    <w:rsid w:val="7B853EC3"/>
    <w:rsid w:val="7BBA7205"/>
    <w:rsid w:val="7BDF4EBD"/>
    <w:rsid w:val="7C070929"/>
    <w:rsid w:val="7C0861C2"/>
    <w:rsid w:val="7C1E59E5"/>
    <w:rsid w:val="7C402716"/>
    <w:rsid w:val="7C5B6663"/>
    <w:rsid w:val="7C5C7E72"/>
    <w:rsid w:val="7C606BB1"/>
    <w:rsid w:val="7C6E4C43"/>
    <w:rsid w:val="7C813355"/>
    <w:rsid w:val="7C887303"/>
    <w:rsid w:val="7C8D66C7"/>
    <w:rsid w:val="7C923CDE"/>
    <w:rsid w:val="7CAB4D9F"/>
    <w:rsid w:val="7CD75B94"/>
    <w:rsid w:val="7CF16C56"/>
    <w:rsid w:val="7D1B0177"/>
    <w:rsid w:val="7D28155C"/>
    <w:rsid w:val="7D2E53CE"/>
    <w:rsid w:val="7D3553F8"/>
    <w:rsid w:val="7D3621B5"/>
    <w:rsid w:val="7D380D29"/>
    <w:rsid w:val="7D46539A"/>
    <w:rsid w:val="7D844DB2"/>
    <w:rsid w:val="7DA32088"/>
    <w:rsid w:val="7E0724A9"/>
    <w:rsid w:val="7E370FE0"/>
    <w:rsid w:val="7E447259"/>
    <w:rsid w:val="7E6D055E"/>
    <w:rsid w:val="7EAF6DC9"/>
    <w:rsid w:val="7EB0249E"/>
    <w:rsid w:val="7EE469C3"/>
    <w:rsid w:val="7F044817"/>
    <w:rsid w:val="7F0F1615"/>
    <w:rsid w:val="7F2F3A66"/>
    <w:rsid w:val="7F372C1F"/>
    <w:rsid w:val="7F43729D"/>
    <w:rsid w:val="7F5636E8"/>
    <w:rsid w:val="7F71407E"/>
    <w:rsid w:val="7F9E186F"/>
    <w:rsid w:val="7FAA7DF6"/>
    <w:rsid w:val="7FBD72C3"/>
    <w:rsid w:val="7FCB5E84"/>
    <w:rsid w:val="7FD9032D"/>
    <w:rsid w:val="7FDD3913"/>
    <w:rsid w:val="7FF01447"/>
    <w:rsid w:val="A4D701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Times New Roman"/>
      <w:kern w:val="0"/>
      <w:sz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Emphasis"/>
    <w:basedOn w:val="11"/>
    <w:qFormat/>
    <w:uiPriority w:val="0"/>
    <w:rPr>
      <w:i/>
    </w:rPr>
  </w:style>
  <w:style w:type="character" w:customStyle="1" w:styleId="13">
    <w:name w:val="font1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3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142</Words>
  <Characters>142</Characters>
  <Lines>0</Lines>
  <Paragraphs>21</Paragraphs>
  <TotalTime>26</TotalTime>
  <ScaleCrop>false</ScaleCrop>
  <LinksUpToDate>false</LinksUpToDate>
  <CharactersWithSpaces>148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2022-08-13T23:08:00Z</dcterms:created>
  <dc:creator>谭跃玲</dc:creator>
  <cp:lastModifiedBy>ht</cp:lastModifiedBy>
  <cp:lastPrinted>2022-11-14T08:10:00Z</cp:lastPrinted>
  <dcterms:modified xsi:type="dcterms:W3CDTF">2022-11-23T09:16:34Z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4A707C5032CE4F51A525D588723C906D</vt:lpwstr>
  </property>
</Properties>
</file>